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72" w:rsidRDefault="00354772" w:rsidP="00F87888">
      <w:r w:rsidRPr="006956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46.5pt">
            <v:imagedata r:id="rId4" o:title=""/>
          </v:shape>
        </w:pict>
      </w:r>
    </w:p>
    <w:p w:rsidR="00354772" w:rsidRDefault="00354772" w:rsidP="00F87888"/>
    <w:p w:rsidR="00354772" w:rsidRDefault="00354772" w:rsidP="00F87888"/>
    <w:p w:rsidR="00354772" w:rsidRDefault="00354772" w:rsidP="00F87888"/>
    <w:p w:rsidR="00354772" w:rsidRPr="006956BE" w:rsidRDefault="00354772" w:rsidP="00F87888">
      <w:r w:rsidRPr="006956BE">
        <w:pict>
          <v:shape id="_x0000_i1026" type="#_x0000_t75" style="width:489.75pt;height:672pt">
            <v:imagedata r:id="rId5" o:title=""/>
          </v:shape>
        </w:pict>
      </w:r>
    </w:p>
    <w:p w:rsidR="00354772" w:rsidRDefault="00354772" w:rsidP="00F87888"/>
    <w:p w:rsidR="00354772" w:rsidRDefault="00354772" w:rsidP="00F87888"/>
    <w:p w:rsidR="00354772" w:rsidRDefault="00354772" w:rsidP="00F87888"/>
    <w:p w:rsidR="00354772" w:rsidRPr="009803D0" w:rsidRDefault="00354772" w:rsidP="00F87888"/>
    <w:p w:rsidR="00354772" w:rsidRPr="009803D0" w:rsidRDefault="00354772" w:rsidP="00F87888"/>
    <w:sectPr w:rsidR="00354772" w:rsidRPr="009803D0" w:rsidSect="0070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558"/>
    <w:rsid w:val="00010F3D"/>
    <w:rsid w:val="00064E12"/>
    <w:rsid w:val="000C243E"/>
    <w:rsid w:val="00100558"/>
    <w:rsid w:val="00147FB6"/>
    <w:rsid w:val="00154271"/>
    <w:rsid w:val="001C3658"/>
    <w:rsid w:val="001E11EB"/>
    <w:rsid w:val="002B01AC"/>
    <w:rsid w:val="002B0A8E"/>
    <w:rsid w:val="00300BDF"/>
    <w:rsid w:val="003530CA"/>
    <w:rsid w:val="00354772"/>
    <w:rsid w:val="00356A9D"/>
    <w:rsid w:val="004B44AD"/>
    <w:rsid w:val="004D6572"/>
    <w:rsid w:val="006956BE"/>
    <w:rsid w:val="006B01F0"/>
    <w:rsid w:val="006C69B3"/>
    <w:rsid w:val="00705968"/>
    <w:rsid w:val="00916066"/>
    <w:rsid w:val="00940B33"/>
    <w:rsid w:val="009642E0"/>
    <w:rsid w:val="009803D0"/>
    <w:rsid w:val="00A41898"/>
    <w:rsid w:val="00AD283B"/>
    <w:rsid w:val="00B4171F"/>
    <w:rsid w:val="00BE46B9"/>
    <w:rsid w:val="00BF7EA9"/>
    <w:rsid w:val="00C045B8"/>
    <w:rsid w:val="00C11AE2"/>
    <w:rsid w:val="00CC64A2"/>
    <w:rsid w:val="00DD414C"/>
    <w:rsid w:val="00DD61A1"/>
    <w:rsid w:val="00E16E29"/>
    <w:rsid w:val="00E53DF6"/>
    <w:rsid w:val="00E652CF"/>
    <w:rsid w:val="00EB0BDA"/>
    <w:rsid w:val="00ED0C3A"/>
    <w:rsid w:val="00F22C7E"/>
    <w:rsid w:val="00F25DA3"/>
    <w:rsid w:val="00F866DC"/>
    <w:rsid w:val="00F87888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68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locked/>
    <w:rsid w:val="00154271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locked/>
    <w:rsid w:val="00154271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652C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652CF"/>
    <w:rPr>
      <w:rFonts w:ascii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10055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30C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530CA"/>
  </w:style>
  <w:style w:type="character" w:styleId="Hyperlink">
    <w:name w:val="Hyperlink"/>
    <w:basedOn w:val="DefaultParagraphFont"/>
    <w:uiPriority w:val="99"/>
    <w:rsid w:val="003530C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3530CA"/>
    <w:rPr>
      <w:b/>
      <w:bCs/>
    </w:rPr>
  </w:style>
  <w:style w:type="paragraph" w:customStyle="1" w:styleId="a">
    <w:name w:val="Абзац списка"/>
    <w:basedOn w:val="Normal"/>
    <w:uiPriority w:val="99"/>
    <w:rsid w:val="00C11AE2"/>
    <w:pPr>
      <w:ind w:left="720"/>
    </w:pPr>
    <w:rPr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5427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652CF"/>
    <w:rPr>
      <w:rFonts w:ascii="Arial" w:hAnsi="Arial" w:cs="Arial"/>
      <w:vanish/>
      <w:sz w:val="16"/>
      <w:szCs w:val="16"/>
    </w:rPr>
  </w:style>
  <w:style w:type="character" w:customStyle="1" w:styleId="qno">
    <w:name w:val="qno"/>
    <w:basedOn w:val="DefaultParagraphFont"/>
    <w:uiPriority w:val="99"/>
    <w:rsid w:val="00154271"/>
  </w:style>
  <w:style w:type="character" w:customStyle="1" w:styleId="questionflagtext">
    <w:name w:val="questionflagtext"/>
    <w:basedOn w:val="DefaultParagraphFont"/>
    <w:uiPriority w:val="99"/>
    <w:rsid w:val="00154271"/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15427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E652C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94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1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6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02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5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6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50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5995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0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45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25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02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3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0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5996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31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2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3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6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1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55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39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5996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6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60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1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1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68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5997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33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2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41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55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7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51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5998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0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30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4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30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48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9606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6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5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5999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2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35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3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40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68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04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8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19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4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4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2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2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23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03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96004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2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2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1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5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7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3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69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6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96062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04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995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61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1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599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55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04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61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71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7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4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5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58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6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96005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8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0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9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4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1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1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41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11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34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08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0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8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06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96011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0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3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3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046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5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3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2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13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6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34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5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5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39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45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14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57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70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99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06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22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1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15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57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71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5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6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02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3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15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7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0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3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999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1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96030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17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7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42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32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4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40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20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9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4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6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2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2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99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64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24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4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9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65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9606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0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1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42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24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1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6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1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7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3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1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96047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25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59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4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8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6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26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3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96027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53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7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2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5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71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27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996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3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2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4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53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6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16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30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995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71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2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71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71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1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33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4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0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7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61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6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96036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37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60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71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8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1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1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1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7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66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37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7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45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5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1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3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69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38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56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6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99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08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3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3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39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1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3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0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0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20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34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40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7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42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0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44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6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3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4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5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0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4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5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5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57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42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26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0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52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3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43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0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59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0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5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32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38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43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999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66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2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0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2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06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50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7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26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996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36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48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5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3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50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997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99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1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42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11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599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7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53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8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51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4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5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6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51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4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56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18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46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33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05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05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0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58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7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3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1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55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9606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5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6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96041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068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06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47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4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58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2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2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3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4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070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60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016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529604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1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1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001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6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9600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96065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529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9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3</Pages>
  <Words>1</Words>
  <Characters>11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2018-03-19T10:47:00Z</cp:lastPrinted>
  <dcterms:created xsi:type="dcterms:W3CDTF">2018-03-05T07:47:00Z</dcterms:created>
  <dcterms:modified xsi:type="dcterms:W3CDTF">2018-05-04T07:41:00Z</dcterms:modified>
</cp:coreProperties>
</file>